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2019-2025年中国脲醛胶行业市场发展现状及投资前景咨询报告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2019-2025年中国脲醛胶行业市场发展现状及投资前景咨询报告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2019-2025年中国脲醛胶行业市场发展现状及投资前景咨询报告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https://www.icandata.com/view/352169.html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2019-2025年中国脲醛胶行业市场发展现状及投资前景咨询报告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352169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