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2019-2025年中国农用机器防尘绵行业市场发展现状及投资前景咨询报告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2019-2025年中国农用机器防尘绵行业市场发展现状及投资前景咨询报告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2019-2025年中国农用机器防尘绵行业市场发展现状及投资前景咨询报告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https://www.icandata.com/view/352174.html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https://www.icandata.com/view/352174.html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2019-2025年中国农用机器防尘绵行业市场发展现状及投资前景咨询报告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352174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