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2019-2025年中国金耳多糖物行业市场发展现状及投资前景咨询报告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2019-2025年中国金耳多糖物行业市场发展现状及投资前景咨询报告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2019-2025年中国金耳多糖物行业市场发展现状及投资前景咨询报告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2019-2025年中国金耳多糖物行业市场发展现状及投资前景咨询报告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