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2019-2025年中国高端电力变压器行业市场发展现状及投资前景咨询报告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2019-2025年中国高端电力变压器行业市场发展现状及投资前景咨询报告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2019-2025年中国高端电力变压器行业市场发展现状及投资前景咨询报告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https://www.icandata.com/view/352574.html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https://www.icandata.com/view/352574.html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2019-2025年中国高端电力变压器行业市场发展现状及投资前景咨询报告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352574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