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2019-2025年中国海事服务行业市场发展现状及投资前景咨询报告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2019-2025年中国海事服务行业市场发展现状及投资前景咨询报告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2019-2025年中国海事服务行业市场发展现状及投资前景咨询报告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https://www.icandata.com/view/352625.html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https://www.icandata.com/view/352625.html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2019-2025年中国海事服务行业市场发展现状及投资前景咨询报告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352625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