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2019-2025年中国滚丝机业行业市场发展现状及投资前景咨询报告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2019-2025年中国滚丝机业行业市场发展现状及投资前景咨询报告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2019-2025年中国滚丝机业行业市场发展现状及投资前景咨询报告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2019-2025年中国滚丝机业行业市场发展现状及投资前景咨询报告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