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2019-2025年中国外墙纳米涂料行业市场发展现状及投资前景咨询报告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2019-2025年中国外墙纳米涂料行业市场发展现状及投资前景咨询报告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2019-2025年中国外墙纳米涂料行业市场发展现状及投资前景咨询报告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https://www.icandata.com/view/353035.html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https://www.icandata.com/view/353035.html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2019-2025年中国外墙纳米涂料行业市场发展现状及投资前景咨询报告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353035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