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2019-2025年中国外墙面砖行业市场发展现状及投资前景咨询报告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2019-2025年中国外墙面砖行业市场发展现状及投资前景咨询报告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2019-2025年中国外墙面砖行业市场发展现状及投资前景咨询报告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https://www.icandata.com/view/353037.html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https://www.icandata.com/view/353037.html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2019-2025年中国外墙面砖行业市场发展现状及投资前景咨询报告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353037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