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2019-2025年中国榆树盆景行业市场发展现状及投资前景咨询报告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2019-2025年中国榆树盆景行业市场发展现状及投资前景咨询报告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2019-2025年中国榆树盆景行业市场发展现状及投资前景咨询报告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2019-2025年中国榆树盆景行业市场发展现状及投资前景咨询报告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