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2019-2025年中国虞美人种子行业市场发展现状及投资前景咨询报告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2019-2025年中国虞美人种子行业市场发展现状及投资前景咨询报告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2019-2025年中国虞美人种子行业市场发展现状及投资前景咨询报告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https://www.icandata.com/view/353077.html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https://www.icandata.com/view/353077.html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2019-2025年中国虞美人种子行业市场发展现状及投资前景咨询报告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353077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