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2019-2025年中国愈疮木行业市场发展现状及投资前景咨询报告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2019-2025年中国愈疮木行业市场发展现状及投资前景咨询报告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2019-2025年中国愈疮木行业市场发展现状及投资前景咨询报告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https://www.icandata.com/view/353093.html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2019-2025年中国愈疮木行业市场发展现状及投资前景咨询报告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353093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