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2019-2025年中国枫叶茶壶行业市场发展现状及投资前景咨询报告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2019-2025年中国枫叶茶壶行业市场发展现状及投资前景咨询报告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2019-2025年中国枫叶茶壶行业市场发展现状及投资前景咨询报告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2019-2025年中国枫叶茶壶行业市场发展现状及投资前景咨询报告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