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2019-2025年中国芙蓉种翡翠行业市场发展现状及投资前景咨询报告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2019-2025年中国芙蓉种翡翠行业市场发展现状及投资前景咨询报告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2019-2025年中国芙蓉种翡翠行业市场发展现状及投资前景咨询报告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2019-2025年中国芙蓉种翡翠行业市场发展现状及投资前景咨询报告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