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2019-2025年中国男士洗面奶行业市场发展现状及投资前景咨询报告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2019-2025年中国男士洗面奶行业市场发展现状及投资前景咨询报告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2019-2025年中国男士洗面奶行业市场发展现状及投资前景咨询报告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https://www.icandata.com/view/353183.html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https://www.icandata.com/view/353183.html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2019-2025年中国男士洗面奶行业市场发展现状及投资前景咨询报告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353183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