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2019-2025年中国羟基丙烯酸树脂行业市场发展现状及投资前景咨询报告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2019-2025年中国羟基丙烯酸树脂行业市场发展现状及投资前景咨询报告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2019-2025年中国羟基丙烯酸树脂行业市场发展现状及投资前景咨询报告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2019-2025年中国羟基丙烯酸树脂行业市场发展现状及投资前景咨询报告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