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2019-2025年中国绕线器行业市场发展现状及投资前景咨询报告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2019-2025年中国绕线器行业市场发展现状及投资前景咨询报告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2019-2025年中国绕线器行业市场发展现状及投资前景咨询报告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https://www.icandata.com/view/353305.html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2019-2025年中国绕线器行业市场发展现状及投资前景咨询报告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353305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