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2019-2025年中国热塑性丙烯酸树脂行业市场发展现状及投资前景咨询报告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2019-2025年中国热塑性丙烯酸树脂行业市场发展现状及投资前景咨询报告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2019-2025年中国热塑性丙烯酸树脂行业市场发展现状及投资前景咨询报告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2019-2025年中国热塑性丙烯酸树脂行业市场发展现状及投资前景咨询报告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