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2019-2025年中国外墙金属幕墙板行业市场发展现状及投资前景咨询报告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2019-2025年中国外墙金属幕墙板行业市场发展现状及投资前景咨询报告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2019-2025年中国外墙金属幕墙板行业市场发展现状及投资前景咨询报告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2019-2025年中国外墙金属幕墙板行业市场发展现状及投资前景咨询报告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