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2019-2025年中国基本养老保险经办机构行业市场发展现状及投资前景咨询报告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2019-2025年中国基本养老保险经办机构行业市场发展现状及投资前景咨询报告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2019-2025年中国基本养老保险经办机构行业市场发展现状及投资前景咨询报告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https://www.icandata.com/view/353447.html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https://www.icandata.com/view/353447.html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2019-2025年中国基本养老保险经办机构行业市场发展现状及投资前景咨询报告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353447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