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2019-2025年中国栽培基质行业市场发展现状及投资前景咨询报告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2019-2025年中国栽培基质行业市场发展现状及投资前景咨询报告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2019-2025年中国栽培基质行业市场发展现状及投资前景咨询报告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https://www.icandata.com/view/353526.html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https://www.icandata.com/view/353526.html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2019-2025年中国栽培基质行业市场发展现状及投资前景咨询报告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353526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