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2019-2025年中国醛固酮拮抗剂行业市场发展现状及投资前景咨询报告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2019-2025年中国醛固酮拮抗剂行业市场发展现状及投资前景咨询报告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2019-2025年中国醛固酮拮抗剂行业市场发展现状及投资前景咨询报告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2019-2025年中国醛固酮拮抗剂行业市场发展现状及投资前景咨询报告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353757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