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2019-2025年中国纸楞芯纸行业市场发展现状及投资前景咨询报告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2019-2025年中国纸楞芯纸行业市场发展现状及投资前景咨询报告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2019-2025年中国纸楞芯纸行业市场发展现状及投资前景咨询报告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2019-2025年中国纸楞芯纸行业市场发展现状及投资前景咨询报告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