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2019-2025年中国耐高低温乙丙橡胶混炼胶行业市场发展现状及投资前景咨询报告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2019-2025年中国耐高低温乙丙橡胶混炼胶行业市场发展现状及投资前景咨询报告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2019-2025年中国耐高低温乙丙橡胶混炼胶行业市场发展现状及投资前景咨询报告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https://www.icandata.com/view/354299.html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https://www.icandata.com/view/354299.html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2019-2025年中国耐高低温乙丙橡胶混炼胶行业市场发展现状及投资前景咨询报告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354299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