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2019-2025年中国家用冰激凌机行业市场发展现状及投资前景咨询报告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2019-2025年中国家用冰激凌机行业市场发展现状及投资前景咨询报告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2019-2025年中国家用冰激凌机行业市场发展现状及投资前景咨询报告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2019-2025年中国家用冰激凌机行业市场发展现状及投资前景咨询报告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