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长春供电公司员工培训市场分析及发展趋势研究报告（2007）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长春供电公司员工培训市场分析及发展趋势研究报告（2007）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长春供电公司员工培训市场分析及发展趋势研究报告（2007）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长春供电公司员工培训市场分析及发展趋势研究报告（2007）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