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2019-2025年中国入侵报警系统行业市场发展现状及投资前景咨询报告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2019-2025年中国入侵报警系统行业市场发展现状及投资前景咨询报告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2019-2025年中国入侵报警系统行业市场发展现状及投资前景咨询报告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2019-2025年中国入侵报警系统行业市场发展现状及投资前景咨询报告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