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2019-2025年中国短袖衬衫行业市场发展现状及投资前景咨询报告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2019-2025年中国短袖衬衫行业市场发展现状及投资前景咨询报告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2019-2025年中国短袖衬衫行业市场发展现状及投资前景咨询报告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https://www.icandata.com/view/354908.html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https://www.icandata.com/view/354908.html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2019-2025年中国短袖衬衫行业市场发展现状及投资前景咨询报告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354908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