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2019-2025年中国榴莲干行业市场发展现状及投资前景咨询报告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2019-2025年中国榴莲干行业市场发展现状及投资前景咨询报告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2019-2025年中国榴莲干行业市场发展现状及投资前景咨询报告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https://www.icandata.com/view/355004.html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https://www.icandata.com/view/355004.html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2019-2025年中国榴莲干行业市场发展现状及投资前景咨询报告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355004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