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2020-2025年中国氢气传感器行业市场运营状况分析及投资规划建议咨询报告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2020-2025年中国氢气传感器行业市场运营状况分析及投资规划建议咨询报告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2020-2025年中国氢气传感器行业市场运营状况分析及投资规划建议咨询报告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https://www.icandata.com/view/355379.html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2020-2025年中国氢气传感器行业市场运营状况分析及投资规划建议咨询报告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355379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