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2020-2025年中国传真机零部件行业市场运营状况分析及投资规划建议咨询报告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2020-2025年中国传真机零部件行业市场运营状况分析及投资规划建议咨询报告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2020-2025年中国传真机零部件行业市场运营状况分析及投资规划建议咨询报告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https://www.icandata.com/view/355383.html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https://www.icandata.com/view/355383.html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2020-2025年中国传真机零部件行业市场运营状况分析及投资规划建议咨询报告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355383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