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2020-2025年中国多媒体播放器行业市场调研分析及投资战略规划报告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2020-2025年中国多媒体播放器行业市场调研分析及投资战略规划报告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2020-2025年中国多媒体播放器行业市场调研分析及投资战略规划报告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https://www.icandata.com/view/355417.html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https://www.icandata.com/view/355417.html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2020-2025年中国多媒体播放器行业市场调研分析及投资战略规划报告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355417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