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2020-2025年中国番木瓜提取物行业市场运营状况分析及投资规划建议咨询报告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2020-2025年中国番木瓜提取物行业市场运营状况分析及投资规划建议咨询报告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2020-2025年中国番木瓜提取物行业市场运营状况分析及投资规划建议咨询报告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https://www.icandata.com/view/355567.html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https://www.icandata.com/view/355567.html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2020-2025年中国番木瓜提取物行业市场运营状况分析及投资规划建议咨询报告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355567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