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2020-2025年中国八角种植行业市场评估分析及发展前景调研战略研究报告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2020-2025年中国八角种植行业市场评估分析及发展前景调研战略研究报告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2020-2025年中国八角种植行业市场评估分析及发展前景调研战略研究报告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2020-2025年中国八角种植行业市场评估分析及发展前景调研战略研究报告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