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2020-2025年中国金丝桃苷行业市场评估分析及发展前景调研战略研究报告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2020-2025年中国金丝桃苷行业市场评估分析及发展前景调研战略研究报告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2020-2025年中国金丝桃苷行业市场评估分析及发展前景调研战略研究报告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2020-2025年中国金丝桃苷行业市场评估分析及发展前景调研战略研究报告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355587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