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2020-2025年中国进气歧管行业市场评估分析及发展前景调研战略研究报告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2020-2025年中国进气歧管行业市场评估分析及发展前景调研战略研究报告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2020-2025年中国进气歧管行业市场评估分析及发展前景调研战略研究报告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https://www.icandata.com/view/355642.html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https://www.icandata.com/view/355642.html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2020-2025年中国进气歧管行业市场评估分析及发展前景调研战略研究报告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355642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