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2020-2025年中国微晶石瓷砖行业市场深度调研及未来发展趋势研究报告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2020-2025年中国微晶石瓷砖行业市场深度调研及未来发展趋势研究报告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2020-2025年中国微晶石瓷砖行业市场深度调研及未来发展趋势研究报告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2020-2025年中国微晶石瓷砖行业市场深度调研及未来发展趋势研究报告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