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2020-2025年中国特许经营灯饰行业市场深度评估及发展前景预测报告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2020-2025年中国特许经营灯饰行业市场深度评估及发展前景预测报告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2020-2025年中国特许经营灯饰行业市场深度评估及发展前景预测报告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https://www.icandata.com/view/355674.html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https://www.icandata.com/view/355674.html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2020-2025年中国特许经营灯饰行业市场深度评估及发展前景预测报告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355674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