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2020-2025年中国农家自制水泥行业市场专项调研及投资前景分析报告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2020-2025年中国农家自制水泥行业市场专项调研及投资前景分析报告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2020-2025年中国农家自制水泥行业市场专项调研及投资前景分析报告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2020-2025年中国农家自制水泥行业市场专项调研及投资前景分析报告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