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2020-2025年中国饮料添加剂行业市场专项调研及投资前景分析报告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2020-2025年中国饮料添加剂行业市场专项调研及投资前景分析报告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2020-2025年中国饮料添加剂行业市场专项调研及投资前景分析报告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2020-2025年中国饮料添加剂行业市场专项调研及投资前景分析报告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