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2020-2025年中国铁制美式家具行业市场运营态势及投资战略咨询报告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2020-2025年中国铁制美式家具行业市场运营态势及投资战略咨询报告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2020-2025年中国铁制美式家具行业市场运营态势及投资战略咨询报告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2020-2025年中国铁制美式家具行业市场运营态势及投资战略咨询报告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