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2020-2025年中国耐热美纹胶纸行业市场运营态势及投资战略咨询报告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2020-2025年中国耐热美纹胶纸行业市场运营态势及投资战略咨询报告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2020-2025年中国耐热美纹胶纸行业市场运营态势及投资战略咨询报告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2020-2025年中国耐热美纹胶纸行业市场运营态势及投资战略咨询报告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