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2020-2025年中国玻璃保温容器制造行业市场发展现状调研及投资趋势前景报告</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2020-2025年中国玻璃保温容器制造行业市场发展现状调研及投资趋势前景报告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2020-2025年中国玻璃保温容器制造行业市场发展现状调研及投资趋势前景报告</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2020年11月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https://www.icandata.com/view/356090.html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https://www.icandata.com/view/356090.html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2020-2025年中国玻璃保温容器制造行业市场发展现状调研及投资趋势前景报告</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356090</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