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2020-2025年中国新疆水泥行业市场评估分析及发展前景调研战略研究报告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2020-2025年中国新疆水泥行业市场评估分析及发展前景调研战略研究报告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2020-2025年中国新疆水泥行业市场评估分析及发展前景调研战略研究报告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2020-2025年中国新疆水泥行业市场评估分析及发展前景调研战略研究报告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