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2020-2025年中国蜂窝铝板行业市场运营状况分析及投资规划建议咨询报告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2020-2025年中国蜂窝铝板行业市场运营状况分析及投资规划建议咨询报告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2020-2025年中国蜂窝铝板行业市场运营状况分析及投资规划建议咨询报告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https://www.icandata.com/view/356256.html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https://www.icandata.com/view/356256.html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2020-2025年中国蜂窝铝板行业市场运营状况分析及投资规划建议咨询报告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356256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