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2020-2025年中国真空镀膜设备行业市场发展现状调研及投资趋势前景报告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2020-2025年中国真空镀膜设备行业市场发展现状调研及投资趋势前景报告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2020-2025年中国真空镀膜设备行业市场发展现状调研及投资趋势前景报告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2020-2025年中国真空镀膜设备行业市场发展现状调研及投资趋势前景报告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