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2020-2025年中国防螨寝具行业市场专项调研及投资前景分析报告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2020-2025年中国防螨寝具行业市场专项调研及投资前景分析报告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2020-2025年中国防螨寝具行业市场专项调研及投资前景分析报告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2020-2025年中国防螨寝具行业市场专项调研及投资前景分析报告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