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2020-2025年中国内蒙古零售百货行业市场深度评估及发展前景预测报告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2020-2025年中国内蒙古零售百货行业市场深度评估及发展前景预测报告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2020-2025年中国内蒙古零售百货行业市场深度评估及发展前景预测报告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2020-2025年中国内蒙古零售百货行业市场深度评估及发展前景预测报告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356330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