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2020-2025年中国铝青铜行业市场评估分析及发展前景调研战略研究报告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2020-2025年中国铝青铜行业市场评估分析及发展前景调研战略研究报告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2020-2025年中国铝青铜行业市场评估分析及发展前景调研战略研究报告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2020-2025年中国铝青铜行业市场评估分析及发展前景调研战略研究报告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