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2020-2025年中国蚂蝗养殖行业市场评估分析及发展前景调研战略研究报告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2020-2025年中国蚂蝗养殖行业市场评估分析及发展前景调研战略研究报告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2020-2025年中国蚂蝗养殖行业市场评估分析及发展前景调研战略研究报告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2020-2025年中国蚂蝗养殖行业市场评估分析及发展前景调研战略研究报告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