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2020-2025年中国克拉霉素分散片行业市场深度调研及未来发展趋势研究报告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2020-2025年中国克拉霉素分散片行业市场深度调研及未来发展趋势研究报告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2020-2025年中国克拉霉素分散片行业市场深度调研及未来发展趋势研究报告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https://www.icandata.com/view/356349.html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https://www.icandata.com/view/356349.html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2020-2025年中国克拉霉素分散片行业市场深度调研及未来发展趋势研究报告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356349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